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714D" w14:textId="77777777" w:rsidR="001602A7" w:rsidRPr="00A42842" w:rsidRDefault="001602A7" w:rsidP="00821A60">
      <w:pPr>
        <w:pStyle w:val="NotesBody11pt"/>
        <w:spacing w:line="240" w:lineRule="auto"/>
        <w:rPr>
          <w:color w:val="004C97"/>
        </w:rPr>
      </w:pPr>
    </w:p>
    <w:p w14:paraId="64034E7E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DE72877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8083E43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F4972DF" w14:textId="77777777" w:rsidR="00067F4F" w:rsidRPr="0095088F" w:rsidRDefault="00067F4F" w:rsidP="00821A60">
      <w:pPr>
        <w:pStyle w:val="NotesBody11pt"/>
        <w:spacing w:line="240" w:lineRule="auto"/>
        <w:rPr>
          <w:color w:val="FFFFFF" w:themeColor="background1"/>
        </w:rPr>
      </w:pPr>
    </w:p>
    <w:p w14:paraId="307043D0" w14:textId="77777777" w:rsidR="00D93821" w:rsidRDefault="00D93821" w:rsidP="00D93821">
      <w:pPr>
        <w:pStyle w:val="Title24ptWhite"/>
      </w:pPr>
      <w:r>
        <w:t>Title of Project or Experiment</w:t>
      </w:r>
    </w:p>
    <w:p w14:paraId="5DE65296" w14:textId="77777777" w:rsidR="00D93821" w:rsidRPr="0064657C" w:rsidRDefault="00D93821" w:rsidP="00D93821">
      <w:pPr>
        <w:pStyle w:val="Title24ptWhite"/>
      </w:pPr>
      <w:r>
        <w:t>Extra line [Helvetica / Arial Bold 24pt]</w:t>
      </w:r>
    </w:p>
    <w:p w14:paraId="67FB1E08" w14:textId="77777777" w:rsidR="00D93821" w:rsidRDefault="00D93821" w:rsidP="00D93821">
      <w:pPr>
        <w:pStyle w:val="NotesBody11pt"/>
      </w:pPr>
    </w:p>
    <w:p w14:paraId="27BBF512" w14:textId="77777777" w:rsidR="00D93821" w:rsidRDefault="00D93821" w:rsidP="00D93821">
      <w:pPr>
        <w:pStyle w:val="Subtitle16ptwhite"/>
      </w:pPr>
      <w:r>
        <w:t>WBS 000.00.00.00</w:t>
      </w:r>
    </w:p>
    <w:p w14:paraId="70B5770C" w14:textId="77777777" w:rsidR="00D93821" w:rsidRPr="0064657C" w:rsidRDefault="00D93821" w:rsidP="00D93821">
      <w:pPr>
        <w:pStyle w:val="Subtitle16ptwhite"/>
      </w:pPr>
      <w:r>
        <w:t>Text here [Helvetica / Arial Regular 16pt]</w:t>
      </w:r>
    </w:p>
    <w:p w14:paraId="7CA4FA72" w14:textId="77777777" w:rsidR="00D93821" w:rsidRDefault="00D93821" w:rsidP="00D93821">
      <w:pPr>
        <w:pStyle w:val="NotesBody11pt"/>
      </w:pPr>
    </w:p>
    <w:p w14:paraId="6028E79D" w14:textId="77777777" w:rsidR="00D93821" w:rsidRDefault="00D93821" w:rsidP="00D93821">
      <w:pPr>
        <w:pStyle w:val="Subtitle16ptwhite"/>
      </w:pPr>
      <w:r>
        <w:t>Name O. Person</w:t>
      </w:r>
    </w:p>
    <w:p w14:paraId="1C4A6A26" w14:textId="77777777" w:rsidR="00D93821" w:rsidRPr="0064657C" w:rsidRDefault="00D93821" w:rsidP="00D93821">
      <w:pPr>
        <w:pStyle w:val="Subtitle16ptwhite"/>
      </w:pPr>
      <w:r>
        <w:t>Title [Helvetica / Arial Regular 16pt]</w:t>
      </w:r>
    </w:p>
    <w:p w14:paraId="2C15245C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4220B649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593A86E6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35561546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427AF19A" w14:textId="7EFF4E22" w:rsidR="0072659D" w:rsidRPr="00D93821" w:rsidRDefault="0072659D" w:rsidP="003E1E3E">
      <w:pPr>
        <w:pStyle w:val="Title11pt"/>
        <w:spacing w:line="276" w:lineRule="auto"/>
        <w:rPr>
          <w:color w:val="FDE9D9" w:themeColor="accent6" w:themeTint="33"/>
          <w:sz w:val="22"/>
          <w:szCs w:val="22"/>
        </w:rPr>
      </w:pPr>
      <w:r w:rsidRPr="00D93821">
        <w:rPr>
          <w:color w:val="FDE9D9" w:themeColor="accent6" w:themeTint="33"/>
          <w:sz w:val="22"/>
          <w:szCs w:val="22"/>
        </w:rPr>
        <w:t xml:space="preserve">[Use the font Helvetica / Arial </w:t>
      </w:r>
      <w:r w:rsidR="00050A5A" w:rsidRPr="00D93821">
        <w:rPr>
          <w:color w:val="FDE9D9" w:themeColor="accent6" w:themeTint="33"/>
          <w:sz w:val="22"/>
          <w:szCs w:val="22"/>
        </w:rPr>
        <w:t>for this document</w:t>
      </w:r>
      <w:r w:rsidRPr="00D93821">
        <w:rPr>
          <w:color w:val="FDE9D9" w:themeColor="accent6" w:themeTint="33"/>
          <w:sz w:val="22"/>
          <w:szCs w:val="22"/>
        </w:rPr>
        <w:t>. Please keep in mind that fonts and spacing may render differently due to various operating systems. Adjust spacing and modify text styles accordingly.]</w:t>
      </w:r>
    </w:p>
    <w:p w14:paraId="01936C41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0FAC9BC9" w14:textId="77777777" w:rsidR="00453FDF" w:rsidRDefault="00453FDF" w:rsidP="003E1E3E">
      <w:pPr>
        <w:pStyle w:val="NotesBody11pt"/>
        <w:spacing w:line="240" w:lineRule="auto"/>
        <w:rPr>
          <w:color w:val="004C97"/>
        </w:rPr>
      </w:pPr>
    </w:p>
    <w:p w14:paraId="6BE11AE7" w14:textId="77777777" w:rsidR="004D3ED7" w:rsidRDefault="004D3ED7" w:rsidP="003E1E3E">
      <w:pPr>
        <w:pStyle w:val="NotesBody11pt"/>
        <w:spacing w:line="240" w:lineRule="auto"/>
        <w:rPr>
          <w:color w:val="004C97"/>
        </w:rPr>
      </w:pPr>
    </w:p>
    <w:p w14:paraId="35D1EDB1" w14:textId="77777777" w:rsidR="004D3ED7" w:rsidRPr="00A42842" w:rsidRDefault="004D3ED7" w:rsidP="00821A60">
      <w:pPr>
        <w:pStyle w:val="NotesBody11pt"/>
        <w:spacing w:line="240" w:lineRule="auto"/>
        <w:rPr>
          <w:color w:val="004C97"/>
        </w:rPr>
      </w:pPr>
    </w:p>
    <w:p w14:paraId="51987265" w14:textId="77777777" w:rsidR="00453FDF" w:rsidRPr="00A42842" w:rsidRDefault="00453FDF" w:rsidP="00821A60">
      <w:pPr>
        <w:pStyle w:val="NotesBody11pt"/>
        <w:spacing w:line="240" w:lineRule="auto"/>
        <w:rPr>
          <w:color w:val="004C97"/>
        </w:rPr>
      </w:pPr>
    </w:p>
    <w:p w14:paraId="60697763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91603FB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CA3870D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33278A42" w14:textId="77777777" w:rsidR="003E1E3E" w:rsidRDefault="003E1E3E" w:rsidP="00D17411">
      <w:pPr>
        <w:pStyle w:val="NotesBody11pt"/>
        <w:sectPr w:rsidR="003E1E3E" w:rsidSect="003E1E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440" w:right="1710" w:bottom="1440" w:left="1440" w:header="432" w:footer="389" w:gutter="0"/>
          <w:cols w:space="720"/>
          <w:titlePg/>
          <w:docGrid w:linePitch="360"/>
        </w:sectPr>
      </w:pPr>
    </w:p>
    <w:p w14:paraId="310F7C43" w14:textId="77777777" w:rsidR="00542A6E" w:rsidRPr="00C73FD2" w:rsidRDefault="00B25406" w:rsidP="00D17411">
      <w:pPr>
        <w:pStyle w:val="Notessubhead"/>
      </w:pPr>
      <w:r w:rsidRPr="00C73FD2">
        <w:lastRenderedPageBreak/>
        <w:t>WBS 000.00.00.00 Text here</w:t>
      </w:r>
      <w:r w:rsidR="003A0651">
        <w:t xml:space="preserve"> [Blue Helvetica / Arial Bold 11pt with 1/2pt line below]</w:t>
      </w:r>
    </w:p>
    <w:p w14:paraId="3A1EF400" w14:textId="77777777" w:rsidR="003B744E" w:rsidRPr="00C73FD2" w:rsidRDefault="00B25406" w:rsidP="00821A60">
      <w:pPr>
        <w:pStyle w:val="NotesBody11pt"/>
        <w:spacing w:line="240" w:lineRule="auto"/>
      </w:pPr>
      <w:r w:rsidRPr="00C73FD2">
        <w:t>Names of Person(s)</w:t>
      </w:r>
      <w:r w:rsidR="003A0651">
        <w:t xml:space="preserve"> [Black Helvetica / Arial Regular 11pt]</w:t>
      </w:r>
    </w:p>
    <w:p w14:paraId="50837FC9" w14:textId="77777777" w:rsidR="00B25406" w:rsidRPr="00C73FD2" w:rsidRDefault="00B25406" w:rsidP="00821A60">
      <w:pPr>
        <w:pStyle w:val="NotesBody11pt"/>
        <w:spacing w:line="240" w:lineRule="auto"/>
      </w:pPr>
      <w:r w:rsidRPr="00C73FD2">
        <w:t>Lab or Affiliation</w:t>
      </w:r>
    </w:p>
    <w:p w14:paraId="5FCA2F6A" w14:textId="77777777" w:rsidR="00B25406" w:rsidRPr="00C73FD2" w:rsidRDefault="00B25406" w:rsidP="00821A60">
      <w:pPr>
        <w:pStyle w:val="NotesBody11pt"/>
        <w:spacing w:line="240" w:lineRule="auto"/>
      </w:pPr>
    </w:p>
    <w:p w14:paraId="6A89D6D6" w14:textId="77777777" w:rsidR="00B25406" w:rsidRPr="00C73FD2" w:rsidRDefault="00B25406" w:rsidP="00821A60">
      <w:pPr>
        <w:pStyle w:val="NotesBody11pt"/>
        <w:spacing w:line="240" w:lineRule="auto"/>
      </w:pPr>
      <w:r w:rsidRPr="00C73FD2">
        <w:t>Names of Person(s)</w:t>
      </w:r>
    </w:p>
    <w:p w14:paraId="4503CE12" w14:textId="77777777" w:rsidR="00B25406" w:rsidRPr="00C73FD2" w:rsidRDefault="00B25406" w:rsidP="00821A60">
      <w:pPr>
        <w:pStyle w:val="NotesBody11pt"/>
        <w:spacing w:line="240" w:lineRule="auto"/>
      </w:pPr>
      <w:r w:rsidRPr="00C73FD2">
        <w:t>Lab or Affiliation</w:t>
      </w:r>
    </w:p>
    <w:p w14:paraId="3E056BD2" w14:textId="77777777" w:rsidR="00170C35" w:rsidRDefault="00170C35" w:rsidP="00821A60">
      <w:pPr>
        <w:pStyle w:val="NotesBody11pt"/>
        <w:spacing w:line="240" w:lineRule="auto"/>
        <w:rPr>
          <w:b/>
        </w:rPr>
      </w:pPr>
    </w:p>
    <w:p w14:paraId="7106249D" w14:textId="77777777" w:rsidR="003F2ED1" w:rsidRPr="00C73FD2" w:rsidRDefault="001E2492" w:rsidP="00821A60">
      <w:pPr>
        <w:pStyle w:val="NotesBody11pt"/>
        <w:spacing w:line="240" w:lineRule="auto"/>
      </w:pPr>
      <w:r w:rsidRPr="00C73FD2">
        <w:rPr>
          <w:b/>
        </w:rPr>
        <w:tab/>
      </w:r>
      <w:r w:rsidRPr="00C73FD2">
        <w:rPr>
          <w:b/>
        </w:rPr>
        <w:tab/>
      </w:r>
      <w:r w:rsidRPr="00C73FD2">
        <w:rPr>
          <w:b/>
        </w:rPr>
        <w:tab/>
      </w:r>
      <w:r w:rsidRPr="00C73FD2">
        <w:rPr>
          <w:b/>
        </w:rPr>
        <w:tab/>
      </w:r>
    </w:p>
    <w:p w14:paraId="13B78643" w14:textId="77777777" w:rsidR="00840BBF" w:rsidRPr="00C73FD2" w:rsidRDefault="00B25406" w:rsidP="00D17411">
      <w:pPr>
        <w:pStyle w:val="Notessubhead"/>
      </w:pPr>
      <w:r w:rsidRPr="00C73FD2">
        <w:t>Scope</w:t>
      </w:r>
    </w:p>
    <w:p w14:paraId="02A6691F" w14:textId="77777777" w:rsidR="009416DF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451B8741" w14:textId="77777777" w:rsidR="008247C7" w:rsidRDefault="008247C7" w:rsidP="00821A60">
      <w:pPr>
        <w:pStyle w:val="NotesBody11pt"/>
        <w:spacing w:line="240" w:lineRule="auto"/>
      </w:pPr>
    </w:p>
    <w:p w14:paraId="4C209CE9" w14:textId="77777777" w:rsidR="00342BD6" w:rsidRPr="00C73FD2" w:rsidRDefault="00342BD6" w:rsidP="00821A60">
      <w:pPr>
        <w:pStyle w:val="NotesBody11pt"/>
        <w:spacing w:line="240" w:lineRule="auto"/>
      </w:pPr>
    </w:p>
    <w:p w14:paraId="1A306E63" w14:textId="77777777" w:rsidR="00B10E94" w:rsidRPr="00C73FD2" w:rsidRDefault="00B25406" w:rsidP="00D17411">
      <w:pPr>
        <w:pStyle w:val="Notessubhead"/>
      </w:pPr>
      <w:r w:rsidRPr="00C73FD2">
        <w:t>Basis of Estimate</w:t>
      </w:r>
    </w:p>
    <w:p w14:paraId="4F079A57" w14:textId="77777777" w:rsidR="00831EEC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71B8D54B" w14:textId="77777777" w:rsidR="00342BD6" w:rsidRDefault="00342BD6" w:rsidP="00821A60">
      <w:pPr>
        <w:pStyle w:val="NotesBody11pt"/>
        <w:spacing w:line="240" w:lineRule="auto"/>
      </w:pPr>
    </w:p>
    <w:p w14:paraId="5ADB8858" w14:textId="77777777" w:rsidR="00342BD6" w:rsidRPr="00C73FD2" w:rsidRDefault="00342BD6" w:rsidP="00821A60">
      <w:pPr>
        <w:pStyle w:val="NotesBody11pt"/>
        <w:spacing w:line="240" w:lineRule="auto"/>
      </w:pPr>
    </w:p>
    <w:p w14:paraId="330A799A" w14:textId="77777777" w:rsidR="00B25406" w:rsidRPr="00C73FD2" w:rsidRDefault="00B25406" w:rsidP="00D17411">
      <w:pPr>
        <w:pStyle w:val="Notessubhead"/>
      </w:pPr>
      <w:r w:rsidRPr="00C73FD2">
        <w:t>Tracking station design</w:t>
      </w:r>
    </w:p>
    <w:p w14:paraId="33E7D66C" w14:textId="77777777" w:rsidR="00831EEC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6019C007" w14:textId="77777777" w:rsidR="005454C8" w:rsidRPr="00C73FD2" w:rsidRDefault="005454C8" w:rsidP="00821A60">
      <w:pPr>
        <w:pStyle w:val="NotesBody11pt"/>
        <w:spacing w:line="240" w:lineRule="auto"/>
      </w:pPr>
    </w:p>
    <w:p w14:paraId="56E8C1BB" w14:textId="77777777" w:rsidR="004D78D0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r w:rsidR="004D78D0" w:rsidRPr="00C73FD2">
        <w:t>quaint</w:t>
      </w:r>
    </w:p>
    <w:p w14:paraId="35BBA140" w14:textId="77777777" w:rsidR="003E1E3E" w:rsidRDefault="003E1E3E" w:rsidP="00821A60">
      <w:pPr>
        <w:pStyle w:val="NotesBody11pt"/>
        <w:spacing w:line="240" w:lineRule="auto"/>
      </w:pPr>
    </w:p>
    <w:p w14:paraId="48B8E189" w14:textId="77777777" w:rsidR="00105DC5" w:rsidRPr="00C73FD2" w:rsidRDefault="00105DC5" w:rsidP="00821A60">
      <w:pPr>
        <w:pStyle w:val="NotesBody11pt"/>
        <w:spacing w:line="240" w:lineRule="auto"/>
      </w:pPr>
    </w:p>
    <w:tbl>
      <w:tblPr>
        <w:tblW w:w="12960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80"/>
        <w:gridCol w:w="5580"/>
      </w:tblGrid>
      <w:tr w:rsidR="003E1E3E" w:rsidRPr="00C73FD2" w14:paraId="39496586" w14:textId="77777777" w:rsidTr="003E1E3E">
        <w:trPr>
          <w:trHeight w:hRule="exact" w:val="426"/>
        </w:trPr>
        <w:tc>
          <w:tcPr>
            <w:tcW w:w="7380" w:type="dxa"/>
            <w:shd w:val="clear" w:color="auto" w:fill="auto"/>
            <w:vAlign w:val="center"/>
          </w:tcPr>
          <w:p w14:paraId="3A5D0012" w14:textId="77777777" w:rsidR="00B25406" w:rsidRPr="00B76B06" w:rsidRDefault="00B10BB0" w:rsidP="003A0651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831EEC" w:rsidRPr="00B76B06">
              <w:rPr>
                <w:sz w:val="22"/>
                <w:szCs w:val="22"/>
              </w:rPr>
              <w:t xml:space="preserve"> </w:t>
            </w:r>
            <w:proofErr w:type="gramStart"/>
            <w:r w:rsidR="00831EEC" w:rsidRPr="00B76B06">
              <w:rPr>
                <w:sz w:val="22"/>
                <w:szCs w:val="22"/>
              </w:rPr>
              <w:t>here</w:t>
            </w:r>
            <w:r w:rsidR="003A0651" w:rsidRPr="00B76B06">
              <w:rPr>
                <w:sz w:val="22"/>
                <w:szCs w:val="22"/>
              </w:rPr>
              <w:t xml:space="preserve"> </w:t>
            </w:r>
            <w:r w:rsidR="005F25A8">
              <w:rPr>
                <w:sz w:val="22"/>
                <w:szCs w:val="22"/>
              </w:rPr>
              <w:t xml:space="preserve"> [</w:t>
            </w:r>
            <w:proofErr w:type="gramEnd"/>
            <w:r w:rsidR="005F25A8">
              <w:rPr>
                <w:sz w:val="22"/>
                <w:szCs w:val="22"/>
              </w:rPr>
              <w:t>Blue Helvetica / Arial Bold 11</w:t>
            </w:r>
            <w:r w:rsidR="003A0651" w:rsidRPr="00B76B06">
              <w:rPr>
                <w:sz w:val="22"/>
                <w:szCs w:val="22"/>
              </w:rPr>
              <w:t>pt]</w:t>
            </w:r>
          </w:p>
        </w:tc>
        <w:tc>
          <w:tcPr>
            <w:tcW w:w="5580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1CD883EA" w14:textId="77777777" w:rsidR="00B25406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831EEC" w:rsidRPr="00B76B06">
              <w:rPr>
                <w:sz w:val="22"/>
                <w:szCs w:val="22"/>
              </w:rPr>
              <w:t xml:space="preserve"> here</w:t>
            </w:r>
          </w:p>
        </w:tc>
      </w:tr>
      <w:tr w:rsidR="003E1E3E" w:rsidRPr="00C73FD2" w14:paraId="435990C9" w14:textId="77777777" w:rsidTr="003E1E3E">
        <w:trPr>
          <w:trHeight w:val="853"/>
        </w:trPr>
        <w:tc>
          <w:tcPr>
            <w:tcW w:w="7380" w:type="dxa"/>
            <w:shd w:val="clear" w:color="auto" w:fill="auto"/>
          </w:tcPr>
          <w:p w14:paraId="4FC8A463" w14:textId="77777777" w:rsidR="000B6145" w:rsidRPr="00B76B06" w:rsidRDefault="00645DBD" w:rsidP="003E1E3E">
            <w:pPr>
              <w:pStyle w:val="TableBodyText"/>
            </w:pPr>
            <w:r w:rsidRPr="00B76B06">
              <w:t>Text here</w:t>
            </w:r>
            <w:r w:rsidR="003A0651" w:rsidRPr="00B76B06">
              <w:t xml:space="preserve"> [</w:t>
            </w:r>
            <w:r w:rsidR="005F25A8">
              <w:t>Blue Helvetica / Arial Regular 11</w:t>
            </w:r>
            <w:r w:rsidR="003A0651" w:rsidRPr="00B76B06">
              <w:t>pt]</w:t>
            </w:r>
          </w:p>
          <w:p w14:paraId="5F575A95" w14:textId="77777777" w:rsidR="00645DBD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353AE032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EB79E61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5543BC43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</w:tc>
        <w:tc>
          <w:tcPr>
            <w:tcW w:w="5580" w:type="dxa"/>
            <w:shd w:val="clear" w:color="auto" w:fill="auto"/>
          </w:tcPr>
          <w:p w14:paraId="229A4C0E" w14:textId="77777777" w:rsidR="00645DBD" w:rsidRPr="00B76B06" w:rsidRDefault="00645DBD" w:rsidP="003E1E3E">
            <w:pPr>
              <w:pStyle w:val="TableBodyText"/>
            </w:pPr>
            <w:r w:rsidRPr="00B76B06">
              <w:t>X</w:t>
            </w:r>
          </w:p>
          <w:p w14:paraId="14647647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6D1A3651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21A2A7EE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78111B84" w14:textId="77777777" w:rsidR="00645DBD" w:rsidRPr="00B76B06" w:rsidRDefault="00540A46" w:rsidP="003E1E3E">
            <w:pPr>
              <w:pStyle w:val="TableBodyText"/>
            </w:pPr>
            <w:r w:rsidRPr="00B76B06">
              <w:t>X</w:t>
            </w:r>
          </w:p>
        </w:tc>
      </w:tr>
      <w:tr w:rsidR="003E1E3E" w:rsidRPr="00C73FD2" w14:paraId="5F32A1ED" w14:textId="77777777" w:rsidTr="003E1E3E">
        <w:trPr>
          <w:trHeight w:hRule="exact" w:val="432"/>
        </w:trPr>
        <w:tc>
          <w:tcPr>
            <w:tcW w:w="7380" w:type="dxa"/>
            <w:shd w:val="clear" w:color="auto" w:fill="auto"/>
            <w:vAlign w:val="center"/>
          </w:tcPr>
          <w:p w14:paraId="5E145658" w14:textId="77777777" w:rsidR="001107F7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</w:t>
            </w:r>
            <w:r w:rsidR="001107F7" w:rsidRPr="00B76B06">
              <w:rPr>
                <w:sz w:val="22"/>
                <w:szCs w:val="22"/>
              </w:rPr>
              <w:t>t</w:t>
            </w:r>
            <w:r w:rsidRPr="00B76B06">
              <w:rPr>
                <w:sz w:val="22"/>
                <w:szCs w:val="22"/>
              </w:rPr>
              <w:t>le</w:t>
            </w:r>
            <w:r w:rsidR="001107F7" w:rsidRPr="00B76B06">
              <w:rPr>
                <w:sz w:val="22"/>
                <w:szCs w:val="22"/>
              </w:rPr>
              <w:t xml:space="preserve"> here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D415A51" w14:textId="77777777" w:rsidR="001107F7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1107F7" w:rsidRPr="00B76B06">
              <w:rPr>
                <w:sz w:val="22"/>
                <w:szCs w:val="22"/>
              </w:rPr>
              <w:t xml:space="preserve"> here</w:t>
            </w:r>
          </w:p>
        </w:tc>
      </w:tr>
      <w:tr w:rsidR="003E1E3E" w:rsidRPr="00C73FD2" w14:paraId="7B12BF7E" w14:textId="77777777" w:rsidTr="003E1E3E">
        <w:trPr>
          <w:trHeight w:val="3104"/>
        </w:trPr>
        <w:tc>
          <w:tcPr>
            <w:tcW w:w="7380" w:type="dxa"/>
            <w:shd w:val="clear" w:color="auto" w:fill="auto"/>
          </w:tcPr>
          <w:p w14:paraId="347AEC65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6ACBBCB9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51403D6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0BE401B0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4521615A" w14:textId="77777777" w:rsidR="00B10BB0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CA09E2D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8E0EE14" w14:textId="77777777" w:rsidR="00821A60" w:rsidRPr="00B76B06" w:rsidRDefault="00821A60" w:rsidP="003E1E3E">
            <w:pPr>
              <w:pStyle w:val="TableBodyText"/>
            </w:pPr>
            <w:r w:rsidRPr="00B76B06">
              <w:t>Text here</w:t>
            </w:r>
          </w:p>
          <w:p w14:paraId="581A44EA" w14:textId="77777777" w:rsidR="00540A46" w:rsidRPr="00B76B06" w:rsidRDefault="00821A60" w:rsidP="003E1E3E">
            <w:pPr>
              <w:pStyle w:val="TableBodyText"/>
            </w:pPr>
            <w:r w:rsidRPr="00B76B06">
              <w:t>Text here</w:t>
            </w:r>
          </w:p>
          <w:p w14:paraId="02D2A213" w14:textId="77777777" w:rsidR="00FE580C" w:rsidRPr="00B76B06" w:rsidRDefault="00FE580C" w:rsidP="003E1E3E">
            <w:pPr>
              <w:pStyle w:val="TableBodyText"/>
            </w:pPr>
            <w:r w:rsidRPr="00B76B06">
              <w:t>Text here</w:t>
            </w:r>
          </w:p>
        </w:tc>
        <w:tc>
          <w:tcPr>
            <w:tcW w:w="5580" w:type="dxa"/>
            <w:shd w:val="clear" w:color="auto" w:fill="auto"/>
          </w:tcPr>
          <w:p w14:paraId="65A056F1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334438E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17106D90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6C47F205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1F1C9950" w14:textId="77777777" w:rsidR="00B10BB0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27325054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0407E2E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535987B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0427847F" w14:textId="77777777" w:rsidR="00FE580C" w:rsidRPr="00B76B06" w:rsidRDefault="00FE580C" w:rsidP="003E1E3E">
            <w:pPr>
              <w:pStyle w:val="TableBodyText"/>
            </w:pPr>
            <w:r w:rsidRPr="00B76B06">
              <w:t>X</w:t>
            </w:r>
          </w:p>
        </w:tc>
      </w:tr>
      <w:tr w:rsidR="003E1E3E" w:rsidRPr="00C73FD2" w14:paraId="2C5C7C65" w14:textId="77777777" w:rsidTr="003E1E3E">
        <w:trPr>
          <w:trHeight w:val="432"/>
        </w:trPr>
        <w:tc>
          <w:tcPr>
            <w:tcW w:w="7380" w:type="dxa"/>
            <w:shd w:val="clear" w:color="auto" w:fill="auto"/>
            <w:vAlign w:val="center"/>
          </w:tcPr>
          <w:p w14:paraId="1949504B" w14:textId="77777777" w:rsidR="00B10BB0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 here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9A091E" w14:textId="77777777" w:rsidR="00B10BB0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 here</w:t>
            </w:r>
          </w:p>
        </w:tc>
      </w:tr>
      <w:tr w:rsidR="003E1E3E" w:rsidRPr="00C73FD2" w14:paraId="29CC2268" w14:textId="77777777" w:rsidTr="003E1E3E">
        <w:trPr>
          <w:trHeight w:val="1101"/>
        </w:trPr>
        <w:tc>
          <w:tcPr>
            <w:tcW w:w="7380" w:type="dxa"/>
            <w:shd w:val="clear" w:color="auto" w:fill="auto"/>
          </w:tcPr>
          <w:p w14:paraId="731D06E1" w14:textId="77777777" w:rsidR="00540A46" w:rsidRPr="00B76B06" w:rsidRDefault="00540A46" w:rsidP="003E1E3E">
            <w:pPr>
              <w:pStyle w:val="TableBodyText"/>
            </w:pPr>
            <w:r w:rsidRPr="00B76B06">
              <w:lastRenderedPageBreak/>
              <w:t>Text here</w:t>
            </w:r>
          </w:p>
          <w:p w14:paraId="3B9DDDED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32578E10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63F1C1CB" w14:textId="77777777" w:rsidR="00B10BB0" w:rsidRPr="00B76B06" w:rsidRDefault="00540A46" w:rsidP="003E1E3E">
            <w:pPr>
              <w:pStyle w:val="TableBodyText"/>
            </w:pPr>
            <w:r w:rsidRPr="00B76B06">
              <w:t>Text here</w:t>
            </w:r>
          </w:p>
        </w:tc>
        <w:tc>
          <w:tcPr>
            <w:tcW w:w="5580" w:type="dxa"/>
            <w:shd w:val="clear" w:color="auto" w:fill="auto"/>
          </w:tcPr>
          <w:p w14:paraId="4CA47B9C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D26FAF8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3B76DA21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99AFC41" w14:textId="77777777" w:rsidR="00B10BB0" w:rsidRPr="00B76B06" w:rsidRDefault="00540A46" w:rsidP="003E1E3E">
            <w:pPr>
              <w:pStyle w:val="TableBodyText"/>
            </w:pPr>
            <w:r w:rsidRPr="00B76B06">
              <w:t>X</w:t>
            </w:r>
          </w:p>
        </w:tc>
      </w:tr>
    </w:tbl>
    <w:p w14:paraId="1750ACA0" w14:textId="77777777" w:rsidR="008247C7" w:rsidRDefault="008247C7" w:rsidP="00821A60">
      <w:pPr>
        <w:pStyle w:val="NotesBody11pt"/>
        <w:spacing w:line="240" w:lineRule="auto"/>
      </w:pPr>
    </w:p>
    <w:p w14:paraId="0CFB3C7C" w14:textId="77777777" w:rsidR="00342BD6" w:rsidRPr="00C73FD2" w:rsidRDefault="00342BD6" w:rsidP="00821A60">
      <w:pPr>
        <w:pStyle w:val="NotesBody11pt"/>
        <w:spacing w:line="240" w:lineRule="auto"/>
      </w:pPr>
    </w:p>
    <w:p w14:paraId="1D4C2A08" w14:textId="77777777" w:rsidR="00B10BB0" w:rsidRPr="00C73FD2" w:rsidRDefault="00770CDD" w:rsidP="00D17411">
      <w:pPr>
        <w:pStyle w:val="Notessubhead"/>
      </w:pPr>
      <w:r w:rsidRPr="00C73FD2">
        <w:t>Materials and Services</w:t>
      </w:r>
    </w:p>
    <w:p w14:paraId="0DF5253D" w14:textId="77777777" w:rsidR="00B10BB0" w:rsidRPr="00C73FD2" w:rsidRDefault="00B10BB0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10A24EB5" w14:textId="77777777" w:rsidR="00FA208E" w:rsidRPr="00C73FD2" w:rsidRDefault="00FA208E" w:rsidP="00821A60">
      <w:pPr>
        <w:pStyle w:val="NotesBody11pt"/>
        <w:spacing w:line="240" w:lineRule="auto"/>
      </w:pPr>
    </w:p>
    <w:p w14:paraId="3DB23C69" w14:textId="77777777" w:rsidR="00FA208E" w:rsidRPr="00C73FD2" w:rsidRDefault="00FA208E" w:rsidP="00821A60">
      <w:pPr>
        <w:pStyle w:val="NotesBody11pt"/>
        <w:spacing w:line="240" w:lineRule="auto"/>
      </w:pPr>
    </w:p>
    <w:p w14:paraId="7F965F34" w14:textId="77777777" w:rsidR="003A0651" w:rsidRPr="00C73FD2" w:rsidRDefault="003A0651" w:rsidP="00821A60">
      <w:pPr>
        <w:pStyle w:val="NotesBody11pt"/>
        <w:tabs>
          <w:tab w:val="right" w:pos="10350"/>
        </w:tabs>
        <w:spacing w:line="240" w:lineRule="auto"/>
      </w:pPr>
    </w:p>
    <w:tbl>
      <w:tblPr>
        <w:tblW w:w="13050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970"/>
        <w:gridCol w:w="2700"/>
        <w:gridCol w:w="2520"/>
      </w:tblGrid>
      <w:tr w:rsidR="003E1E3E" w:rsidRPr="00C73FD2" w14:paraId="0E60D823" w14:textId="77777777" w:rsidTr="003E1E3E">
        <w:trPr>
          <w:trHeight w:hRule="exact" w:val="388"/>
        </w:trPr>
        <w:tc>
          <w:tcPr>
            <w:tcW w:w="4860" w:type="dxa"/>
            <w:shd w:val="clear" w:color="auto" w:fill="auto"/>
            <w:vAlign w:val="center"/>
          </w:tcPr>
          <w:p w14:paraId="46CF55BC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End pieces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18F347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Unit Cost ($)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39A670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# units</w:t>
            </w:r>
          </w:p>
        </w:tc>
        <w:tc>
          <w:tcPr>
            <w:tcW w:w="2520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69B2E0A4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Total Cost ($)</w:t>
            </w:r>
          </w:p>
        </w:tc>
      </w:tr>
      <w:tr w:rsidR="003E1E3E" w:rsidRPr="00C73FD2" w14:paraId="7699EC23" w14:textId="77777777" w:rsidTr="003E1E3E">
        <w:trPr>
          <w:trHeight w:val="2240"/>
        </w:trPr>
        <w:tc>
          <w:tcPr>
            <w:tcW w:w="4860" w:type="dxa"/>
            <w:shd w:val="clear" w:color="auto" w:fill="auto"/>
          </w:tcPr>
          <w:p w14:paraId="3450610D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0AA7FB41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695EA3AF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6EBA5DD1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7EAE14AE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775C5DDB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40AAF970" w14:textId="77777777" w:rsidR="00770CDD" w:rsidRDefault="00770CDD" w:rsidP="003E1E3E">
            <w:pPr>
              <w:pStyle w:val="TableBodyText"/>
            </w:pPr>
            <w:r w:rsidRPr="00B76B06">
              <w:t>Text here</w:t>
            </w:r>
          </w:p>
          <w:p w14:paraId="5E5E5BA9" w14:textId="7A3007CA" w:rsidR="003E1E3E" w:rsidRPr="00B76B06" w:rsidRDefault="003E1E3E" w:rsidP="003E1E3E">
            <w:pPr>
              <w:pStyle w:val="TableBodyText"/>
            </w:pPr>
            <w:r>
              <w:t>Text here</w:t>
            </w:r>
          </w:p>
        </w:tc>
        <w:tc>
          <w:tcPr>
            <w:tcW w:w="2970" w:type="dxa"/>
            <w:shd w:val="clear" w:color="auto" w:fill="auto"/>
          </w:tcPr>
          <w:p w14:paraId="64EF594E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4D41E94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749FA18F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2B05D772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1A270ADB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6D83040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EBFE60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A65B9B3" w14:textId="1FA7D9E1" w:rsidR="00770CDD" w:rsidRPr="00B76B06" w:rsidRDefault="003E1E3E" w:rsidP="003E1E3E">
            <w:pPr>
              <w:pStyle w:val="TableBodyText"/>
            </w:pPr>
            <w:r>
              <w:t>X</w:t>
            </w:r>
          </w:p>
        </w:tc>
        <w:tc>
          <w:tcPr>
            <w:tcW w:w="2700" w:type="dxa"/>
            <w:shd w:val="clear" w:color="auto" w:fill="auto"/>
          </w:tcPr>
          <w:p w14:paraId="5B91E529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7114DA2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3DDBFD5E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3B93DDDC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32B30B2D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19C0976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C7D7DB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F81F529" w14:textId="055E4C35" w:rsidR="00770CDD" w:rsidRPr="00B76B06" w:rsidRDefault="003E1E3E" w:rsidP="003E1E3E">
            <w:pPr>
              <w:pStyle w:val="TableBodyText"/>
            </w:pPr>
            <w:r>
              <w:t>X</w:t>
            </w:r>
          </w:p>
        </w:tc>
        <w:tc>
          <w:tcPr>
            <w:tcW w:w="2520" w:type="dxa"/>
            <w:shd w:val="clear" w:color="auto" w:fill="auto"/>
          </w:tcPr>
          <w:p w14:paraId="67A70C65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E936B1E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48810B01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19900C8B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463DE88B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500EF13D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8499BB5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16764FD" w14:textId="0D9E3AF7" w:rsidR="00770CDD" w:rsidRPr="00B76B06" w:rsidRDefault="003E1E3E" w:rsidP="003E1E3E">
            <w:pPr>
              <w:pStyle w:val="TableBodyText"/>
            </w:pPr>
            <w:r>
              <w:t>X</w:t>
            </w:r>
          </w:p>
        </w:tc>
      </w:tr>
    </w:tbl>
    <w:p w14:paraId="7C8541CB" w14:textId="77777777" w:rsidR="00342BD6" w:rsidRDefault="00342BD6" w:rsidP="00821A60">
      <w:pPr>
        <w:pStyle w:val="NotesBody11pt"/>
        <w:spacing w:line="240" w:lineRule="auto"/>
      </w:pPr>
    </w:p>
    <w:p w14:paraId="02884425" w14:textId="77777777" w:rsidR="003E1E3E" w:rsidRPr="00C73FD2" w:rsidRDefault="003E1E3E" w:rsidP="00821A60">
      <w:pPr>
        <w:pStyle w:val="NotesBody11pt"/>
        <w:spacing w:line="240" w:lineRule="auto"/>
      </w:pPr>
    </w:p>
    <w:p w14:paraId="1F3A086D" w14:textId="77777777" w:rsidR="00453FDF" w:rsidRPr="00C73FD2" w:rsidRDefault="00453FDF" w:rsidP="00D17411">
      <w:pPr>
        <w:pStyle w:val="Notessubhead"/>
      </w:pPr>
      <w:r w:rsidRPr="00C73FD2">
        <w:lastRenderedPageBreak/>
        <w:t>Title of Image here</w:t>
      </w:r>
    </w:p>
    <w:p w14:paraId="106204DC" w14:textId="77777777" w:rsidR="00453FDF" w:rsidRPr="00E00D37" w:rsidRDefault="0072659D" w:rsidP="00821A60">
      <w:pPr>
        <w:pStyle w:val="NotesBody11p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1156F" wp14:editId="7825FFCC">
                <wp:simplePos x="0" y="0"/>
                <wp:positionH relativeFrom="column">
                  <wp:posOffset>-40640</wp:posOffset>
                </wp:positionH>
                <wp:positionV relativeFrom="paragraph">
                  <wp:posOffset>643255</wp:posOffset>
                </wp:positionV>
                <wp:extent cx="8321040" cy="4745355"/>
                <wp:effectExtent l="0" t="0" r="10160" b="4445"/>
                <wp:wrapThrough wrapText="bothSides">
                  <wp:wrapPolygon edited="0">
                    <wp:start x="0" y="0"/>
                    <wp:lineTo x="0" y="21505"/>
                    <wp:lineTo x="21560" y="21505"/>
                    <wp:lineTo x="21560" y="0"/>
                    <wp:lineTo x="0" y="0"/>
                  </wp:wrapPolygon>
                </wp:wrapThrough>
                <wp:docPr id="2" name="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1040" cy="4745355"/>
                        </a:xfrm>
                        <a:prstGeom prst="wedgeRectCallout">
                          <a:avLst>
                            <a:gd name="adj1" fmla="val -32819"/>
                            <a:gd name="adj2" fmla="val 5000"/>
                          </a:avLst>
                        </a:prstGeom>
                        <a:solidFill>
                          <a:srgbClr val="BFBFB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7CFD0" w14:textId="77777777" w:rsidR="000A143C" w:rsidRPr="003A0651" w:rsidRDefault="000A143C" w:rsidP="003E1E3E">
                            <w:pPr>
                              <w:ind w:left="-720"/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[</w:t>
                            </w:r>
                            <w:r w:rsidRPr="003A0651">
                              <w:rPr>
                                <w:rFonts w:ascii="Helvetica" w:hAnsi="Helvetica"/>
                                <w:b/>
                              </w:rPr>
                              <w:t xml:space="preserve">Image </w:t>
                            </w: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 placeholder]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115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margin-left:-3.2pt;margin-top:50.65pt;width:655.2pt;height:3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" adj="3711,11880" fillcolor="#bfbfbf" stroked="f">
                <v:textbox>
                  <w:txbxContent>
                    <w:p w14:paraId="6F17CFD0" w14:textId="77777777" w:rsidR="000A143C" w:rsidRPr="003A0651" w:rsidRDefault="000A143C" w:rsidP="003E1E3E">
                      <w:pPr>
                        <w:ind w:left="-720"/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[</w:t>
                      </w:r>
                      <w:r w:rsidRPr="003A0651">
                        <w:rPr>
                          <w:rFonts w:ascii="Helvetica" w:hAnsi="Helvetica"/>
                          <w:b/>
                        </w:rPr>
                        <w:t xml:space="preserve">Image </w:t>
                      </w:r>
                      <w:r>
                        <w:rPr>
                          <w:rFonts w:ascii="Helvetica" w:hAnsi="Helvetica"/>
                          <w:b/>
                        </w:rPr>
                        <w:t xml:space="preserve"> placeholder]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="00453FDF" w:rsidRPr="00C73FD2">
        <w:t>Velendae</w:t>
      </w:r>
      <w:proofErr w:type="spellEnd"/>
      <w:r w:rsidR="00453FDF" w:rsidRPr="00C73FD2">
        <w:t xml:space="preserve"> </w:t>
      </w:r>
      <w:proofErr w:type="spellStart"/>
      <w:r w:rsidR="00453FDF" w:rsidRPr="00C73FD2">
        <w:t>pratisc</w:t>
      </w:r>
      <w:proofErr w:type="spellEnd"/>
      <w:r w:rsidR="00453FDF" w:rsidRPr="00C73FD2">
        <w:t xml:space="preserve"> </w:t>
      </w:r>
      <w:proofErr w:type="spellStart"/>
      <w:r w:rsidR="00453FDF" w:rsidRPr="00C73FD2">
        <w:t>ilibus</w:t>
      </w:r>
      <w:proofErr w:type="spellEnd"/>
      <w:r w:rsidR="00453FDF" w:rsidRPr="00C73FD2">
        <w:t xml:space="preserve"> as </w:t>
      </w:r>
      <w:proofErr w:type="spellStart"/>
      <w:r w:rsidR="00453FDF" w:rsidRPr="00C73FD2">
        <w:t>cullabor</w:t>
      </w:r>
      <w:proofErr w:type="spellEnd"/>
      <w:r w:rsidR="00453FDF" w:rsidRPr="00C73FD2">
        <w:t xml:space="preserve"> simi, </w:t>
      </w:r>
      <w:proofErr w:type="spellStart"/>
      <w:r w:rsidR="00453FDF" w:rsidRPr="00C73FD2">
        <w:t>temqui</w:t>
      </w:r>
      <w:proofErr w:type="spellEnd"/>
      <w:r w:rsidR="00453FDF" w:rsidRPr="00C73FD2">
        <w:t xml:space="preserve"> ad qui quat </w:t>
      </w:r>
      <w:proofErr w:type="spellStart"/>
      <w:r w:rsidR="00453FDF" w:rsidRPr="00C73FD2">
        <w:t>ea</w:t>
      </w:r>
      <w:proofErr w:type="spellEnd"/>
      <w:r w:rsidR="00453FDF" w:rsidRPr="00C73FD2">
        <w:t xml:space="preserve"> que ma </w:t>
      </w:r>
      <w:proofErr w:type="spellStart"/>
      <w:r w:rsidR="00453FDF" w:rsidRPr="00C73FD2">
        <w:t>doluptur</w:t>
      </w:r>
      <w:proofErr w:type="spellEnd"/>
      <w:r w:rsidR="00453FDF" w:rsidRPr="00C73FD2">
        <w:t xml:space="preserve">, </w:t>
      </w:r>
      <w:proofErr w:type="spellStart"/>
      <w:r w:rsidR="00453FDF" w:rsidRPr="00C73FD2">
        <w:t>optatat</w:t>
      </w:r>
      <w:proofErr w:type="spellEnd"/>
      <w:r w:rsidR="00453FDF" w:rsidRPr="00C73FD2">
        <w:t xml:space="preserve"> </w:t>
      </w:r>
      <w:proofErr w:type="spellStart"/>
      <w:r w:rsidR="00453FDF" w:rsidRPr="00C73FD2">
        <w:t>eritius</w:t>
      </w:r>
      <w:proofErr w:type="spellEnd"/>
      <w:r w:rsidR="00453FDF" w:rsidRPr="00C73FD2">
        <w:t xml:space="preserve"> </w:t>
      </w:r>
      <w:proofErr w:type="spellStart"/>
      <w:r w:rsidR="00453FDF" w:rsidRPr="00C73FD2">
        <w:t>dolectem</w:t>
      </w:r>
      <w:proofErr w:type="spellEnd"/>
      <w:r w:rsidR="00453FDF" w:rsidRPr="00C73FD2">
        <w:t xml:space="preserve"> </w:t>
      </w:r>
      <w:proofErr w:type="spellStart"/>
      <w:r w:rsidR="00453FDF" w:rsidRPr="00C73FD2">
        <w:t>eturit</w:t>
      </w:r>
      <w:proofErr w:type="spellEnd"/>
      <w:r w:rsidR="00453FDF" w:rsidRPr="00C73FD2">
        <w:t xml:space="preserve"> </w:t>
      </w:r>
      <w:proofErr w:type="spellStart"/>
      <w:r w:rsidR="00453FDF" w:rsidRPr="00C73FD2">
        <w:t>el</w:t>
      </w:r>
      <w:proofErr w:type="spellEnd"/>
      <w:r w:rsidR="00453FDF" w:rsidRPr="00C73FD2">
        <w:t xml:space="preserve"> maximus dolor </w:t>
      </w:r>
      <w:proofErr w:type="spellStart"/>
      <w:r w:rsidR="00453FDF" w:rsidRPr="00C73FD2">
        <w:t>adit</w:t>
      </w:r>
      <w:proofErr w:type="spellEnd"/>
      <w:r w:rsidR="00453FDF" w:rsidRPr="00C73FD2">
        <w:t xml:space="preserve">, omni </w:t>
      </w:r>
      <w:proofErr w:type="spellStart"/>
      <w:r w:rsidR="00453FDF" w:rsidRPr="00C73FD2">
        <w:t>vollest</w:t>
      </w:r>
      <w:proofErr w:type="spellEnd"/>
      <w:r w:rsidR="00453FDF" w:rsidRPr="00C73FD2">
        <w:t xml:space="preserve">, que </w:t>
      </w:r>
      <w:proofErr w:type="spellStart"/>
      <w:r w:rsidR="00453FDF" w:rsidRPr="00C73FD2">
        <w:t>imusaerrume</w:t>
      </w:r>
      <w:proofErr w:type="spellEnd"/>
      <w:r w:rsidR="00453FDF" w:rsidRPr="00C73FD2">
        <w:t xml:space="preserve"> </w:t>
      </w:r>
      <w:proofErr w:type="spellStart"/>
      <w:r w:rsidR="00453FDF" w:rsidRPr="00C73FD2">
        <w:t>vendes</w:t>
      </w:r>
      <w:proofErr w:type="spellEnd"/>
      <w:r w:rsidR="00453FDF" w:rsidRPr="00C73FD2">
        <w:t xml:space="preserve"> </w:t>
      </w:r>
      <w:proofErr w:type="spellStart"/>
      <w:r w:rsidR="00453FDF" w:rsidRPr="00C73FD2">
        <w:t>elenet</w:t>
      </w:r>
      <w:proofErr w:type="spellEnd"/>
      <w:r w:rsidR="00453FDF" w:rsidRPr="00C73FD2">
        <w:t xml:space="preserve"> </w:t>
      </w:r>
      <w:proofErr w:type="spellStart"/>
      <w:r w:rsidR="00453FDF" w:rsidRPr="00C73FD2">
        <w:t>alicidunt</w:t>
      </w:r>
      <w:proofErr w:type="spellEnd"/>
      <w:r w:rsidR="00453FDF" w:rsidRPr="00C73FD2">
        <w:t xml:space="preserve"> </w:t>
      </w:r>
      <w:proofErr w:type="spellStart"/>
      <w:r w:rsidR="00453FDF" w:rsidRPr="00C73FD2">
        <w:t>ut</w:t>
      </w:r>
      <w:proofErr w:type="spellEnd"/>
      <w:r w:rsidR="00453FDF" w:rsidRPr="00C73FD2">
        <w:t xml:space="preserve"> </w:t>
      </w:r>
      <w:proofErr w:type="spellStart"/>
      <w:r w:rsidR="00453FDF" w:rsidRPr="00C73FD2">
        <w:t>reptati</w:t>
      </w:r>
      <w:proofErr w:type="spellEnd"/>
      <w:r w:rsidR="00453FDF" w:rsidRPr="00C73FD2">
        <w:t xml:space="preserve"> </w:t>
      </w:r>
      <w:proofErr w:type="spellStart"/>
      <w:r w:rsidR="00453FDF" w:rsidRPr="00C73FD2">
        <w:t>nverecus</w:t>
      </w:r>
      <w:proofErr w:type="spellEnd"/>
      <w:r w:rsidR="00453FDF" w:rsidRPr="00C73FD2">
        <w:t>,</w:t>
      </w:r>
      <w:r w:rsidR="00453FDF">
        <w:t xml:space="preserve"> </w:t>
      </w:r>
      <w:r w:rsidR="008247C7">
        <w:softHyphen/>
      </w:r>
      <w:r w:rsidR="008247C7">
        <w:softHyphen/>
      </w:r>
      <w:r w:rsidR="008247C7">
        <w:softHyphen/>
      </w:r>
    </w:p>
    <w:sectPr w:rsidR="00453FDF" w:rsidRPr="00E00D37" w:rsidSect="003E1E3E">
      <w:pgSz w:w="15840" w:h="12240" w:orient="landscape"/>
      <w:pgMar w:top="1800" w:right="1440" w:bottom="1440" w:left="1440" w:header="432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51F16" w14:textId="77777777" w:rsidR="00443813" w:rsidRDefault="00443813" w:rsidP="008C6B3A">
      <w:r>
        <w:separator/>
      </w:r>
    </w:p>
  </w:endnote>
  <w:endnote w:type="continuationSeparator" w:id="0">
    <w:p w14:paraId="4978D81F" w14:textId="77777777" w:rsidR="00443813" w:rsidRDefault="00443813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Roman">
    <w:altName w:val="Helvetica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9633" w14:textId="77777777" w:rsidR="000A143C" w:rsidRDefault="000A143C" w:rsidP="00696033">
    <w:pPr>
      <w:pStyle w:val="Footer"/>
      <w:framePr w:wrap="around" w:vAnchor="text" w:hAnchor="margin" w:xAlign="right" w:y="1"/>
      <w:tabs>
        <w:tab w:val="clear" w:pos="1714"/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B1863" w14:textId="77777777" w:rsidR="000A143C" w:rsidRDefault="000A143C" w:rsidP="006F10CE">
    <w:pPr>
      <w:pStyle w:val="Footer"/>
      <w:tabs>
        <w:tab w:val="clear" w:pos="1714"/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ABA8" w14:textId="6699B0AA" w:rsidR="000A143C" w:rsidRPr="00ED6DFD" w:rsidRDefault="003E1E3E" w:rsidP="000A143C">
    <w:pPr>
      <w:pStyle w:val="Footer2"/>
      <w:tabs>
        <w:tab w:val="center" w:pos="4680"/>
        <w:tab w:val="right" w:pos="10350"/>
      </w:tabs>
      <w:spacing w:after="60"/>
      <w:ind w:left="-1350" w:right="-1260"/>
      <w:jc w:val="left"/>
      <w:rPr>
        <w:sz w:val="15"/>
        <w:szCs w:val="15"/>
      </w:rPr>
    </w:pPr>
    <w:r>
      <w:rPr>
        <w:rStyle w:val="PageNumber"/>
        <w:sz w:val="15"/>
        <w:szCs w:val="15"/>
      </w:rPr>
      <w:t xml:space="preserve">        </w:t>
    </w:r>
    <w:r w:rsidR="000A143C" w:rsidRPr="00ED6DFD">
      <w:rPr>
        <w:rStyle w:val="PageNumber"/>
        <w:sz w:val="15"/>
        <w:szCs w:val="15"/>
      </w:rPr>
      <w:t xml:space="preserve">Fermi National Accelerator Laboratory </w:t>
    </w:r>
    <w:r w:rsidR="000A143C" w:rsidRPr="00ED6DFD">
      <w:rPr>
        <w:rStyle w:val="PageNumber"/>
        <w:color w:val="auto"/>
        <w:sz w:val="15"/>
        <w:szCs w:val="15"/>
      </w:rPr>
      <w:tab/>
    </w:r>
    <w:r w:rsidR="000A143C" w:rsidRPr="00ED6DFD">
      <w:rPr>
        <w:rStyle w:val="PageNumber"/>
        <w:color w:val="auto"/>
        <w:sz w:val="15"/>
        <w:szCs w:val="15"/>
      </w:rPr>
      <w:tab/>
      <w:t xml:space="preserve">    </w:t>
    </w:r>
    <w:r w:rsidR="000A143C">
      <w:rPr>
        <w:rStyle w:val="PageNumber"/>
        <w:color w:val="auto"/>
        <w:sz w:val="15"/>
        <w:szCs w:val="15"/>
      </w:rPr>
      <w:t xml:space="preserve">   </w:t>
    </w:r>
    <w:r w:rsidR="000A143C">
      <w:rPr>
        <w:rStyle w:val="PageNumber"/>
        <w:color w:val="auto"/>
        <w:sz w:val="15"/>
        <w:szCs w:val="15"/>
      </w:rPr>
      <w:tab/>
    </w:r>
    <w:r w:rsidR="000A143C">
      <w:rPr>
        <w:rStyle w:val="PageNumber"/>
        <w:color w:val="auto"/>
        <w:sz w:val="15"/>
        <w:szCs w:val="15"/>
      </w:rPr>
      <w:tab/>
      <w:t xml:space="preserve">                                                   </w:t>
    </w:r>
    <w:r>
      <w:rPr>
        <w:rStyle w:val="PageNumber"/>
        <w:color w:val="auto"/>
        <w:sz w:val="15"/>
        <w:szCs w:val="15"/>
      </w:rPr>
      <w:t xml:space="preserve">         </w:t>
    </w:r>
    <w:r w:rsidR="000A143C">
      <w:rPr>
        <w:rStyle w:val="PageNumber"/>
        <w:color w:val="auto"/>
        <w:sz w:val="15"/>
        <w:szCs w:val="15"/>
      </w:rPr>
      <w:t xml:space="preserve">  </w:t>
    </w:r>
    <w:r w:rsidR="000A143C" w:rsidRPr="00ED6DFD">
      <w:rPr>
        <w:rStyle w:val="PageNumber"/>
        <w:color w:val="auto"/>
        <w:sz w:val="15"/>
        <w:szCs w:val="15"/>
      </w:rPr>
      <w:t xml:space="preserve"> </w:t>
    </w:r>
    <w:r w:rsidR="000A143C" w:rsidRPr="00ED6DFD">
      <w:rPr>
        <w:rStyle w:val="PageNumber"/>
        <w:sz w:val="15"/>
        <w:szCs w:val="15"/>
      </w:rPr>
      <w:fldChar w:fldCharType="begin"/>
    </w:r>
    <w:r w:rsidR="000A143C" w:rsidRPr="00ED6DFD">
      <w:rPr>
        <w:rStyle w:val="PageNumber"/>
        <w:sz w:val="15"/>
        <w:szCs w:val="15"/>
      </w:rPr>
      <w:instrText xml:space="preserve"> PAGE </w:instrText>
    </w:r>
    <w:r w:rsidR="000A143C" w:rsidRPr="00ED6DFD">
      <w:rPr>
        <w:rStyle w:val="PageNumber"/>
        <w:sz w:val="15"/>
        <w:szCs w:val="15"/>
      </w:rPr>
      <w:fldChar w:fldCharType="separate"/>
    </w:r>
    <w:r w:rsidR="009D4E68">
      <w:rPr>
        <w:rStyle w:val="PageNumber"/>
        <w:noProof/>
        <w:sz w:val="15"/>
        <w:szCs w:val="15"/>
      </w:rPr>
      <w:t>3</w:t>
    </w:r>
    <w:r w:rsidR="000A143C" w:rsidRPr="00ED6DFD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A9C82" w14:textId="77777777" w:rsidR="00443813" w:rsidRDefault="00443813" w:rsidP="008C6B3A">
      <w:r>
        <w:separator/>
      </w:r>
    </w:p>
  </w:footnote>
  <w:footnote w:type="continuationSeparator" w:id="0">
    <w:p w14:paraId="2FF5D6D7" w14:textId="77777777" w:rsidR="00443813" w:rsidRDefault="00443813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BFDA" w14:textId="77777777" w:rsidR="000A143C" w:rsidRDefault="000A143C" w:rsidP="003E1E3E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51B20FE5" w14:textId="77777777" w:rsidR="000A143C" w:rsidRDefault="000A143C" w:rsidP="003E1E3E">
    <w:pPr>
      <w:pStyle w:val="Header"/>
    </w:pPr>
    <w:r>
      <w:t>[Type text]</w:t>
    </w:r>
    <w:r>
      <w:tab/>
      <w:t>[Type text]</w:t>
    </w:r>
    <w:r>
      <w:tab/>
      <w:t>[Type text]</w:t>
    </w:r>
  </w:p>
  <w:p w14:paraId="3718AE37" w14:textId="77777777" w:rsidR="000A143C" w:rsidRDefault="000A143C" w:rsidP="003E1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E189" w14:textId="434618C3" w:rsidR="000A143C" w:rsidRPr="00ED6DFD" w:rsidRDefault="00165AFF" w:rsidP="003E1E3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E413F6" wp14:editId="1FE7AC79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10058400" cy="77717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tistNotes_p2b_Header_121015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43C" w:rsidRPr="00ED6DFD">
      <w:t xml:space="preserve">Title of Notes Document </w:t>
    </w:r>
    <w:r w:rsidR="000A143C" w:rsidRPr="00ED6DFD">
      <w:rPr>
        <w:color w:val="auto"/>
      </w:rPr>
      <w:tab/>
    </w:r>
    <w:proofErr w:type="gramStart"/>
    <w:r w:rsidR="000A143C" w:rsidRPr="00ED6DFD">
      <w:rPr>
        <w:color w:val="auto"/>
      </w:rPr>
      <w:tab/>
      <w:t xml:space="preserve"> </w:t>
    </w:r>
    <w:r w:rsidR="000A143C">
      <w:rPr>
        <w:color w:val="auto"/>
      </w:rPr>
      <w:t xml:space="preserve"> </w:t>
    </w:r>
    <w:r w:rsidR="000A143C">
      <w:rPr>
        <w:color w:val="auto"/>
      </w:rPr>
      <w:tab/>
    </w:r>
    <w:proofErr w:type="gramEnd"/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3E1E3E">
      <w:rPr>
        <w:color w:val="auto"/>
      </w:rPr>
      <w:t xml:space="preserve">                                      </w:t>
    </w:r>
    <w:r w:rsidR="000A143C" w:rsidRPr="00ED6DFD">
      <w:t>Name of Person(s), Affiliation</w:t>
    </w:r>
  </w:p>
  <w:p w14:paraId="0E1A3D8F" w14:textId="77777777" w:rsidR="000A143C" w:rsidRPr="00A24CF7" w:rsidRDefault="000A143C" w:rsidP="003E1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1DA5" w14:textId="0A06F300" w:rsidR="000A143C" w:rsidRDefault="0095088F" w:rsidP="003E1E3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0F4FD7" wp14:editId="39B1604F">
          <wp:simplePos x="0" y="0"/>
          <wp:positionH relativeFrom="column">
            <wp:posOffset>-914399</wp:posOffset>
          </wp:positionH>
          <wp:positionV relativeFrom="paragraph">
            <wp:posOffset>-271663</wp:posOffset>
          </wp:positionV>
          <wp:extent cx="10057576" cy="7771764"/>
          <wp:effectExtent l="0" t="0" r="127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7576" cy="7771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600EF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9481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attachedTemplate r:id="rId1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6F10CE"/>
    <w:rsid w:val="00015C3B"/>
    <w:rsid w:val="000414EB"/>
    <w:rsid w:val="0004685C"/>
    <w:rsid w:val="00050A5A"/>
    <w:rsid w:val="00067F4F"/>
    <w:rsid w:val="000732C6"/>
    <w:rsid w:val="000A143C"/>
    <w:rsid w:val="000B40F6"/>
    <w:rsid w:val="000B6145"/>
    <w:rsid w:val="000D1025"/>
    <w:rsid w:val="000E380B"/>
    <w:rsid w:val="000F1653"/>
    <w:rsid w:val="00105DC5"/>
    <w:rsid w:val="001107F7"/>
    <w:rsid w:val="00134954"/>
    <w:rsid w:val="001602A7"/>
    <w:rsid w:val="00165AFF"/>
    <w:rsid w:val="00170C35"/>
    <w:rsid w:val="00172F94"/>
    <w:rsid w:val="001937B1"/>
    <w:rsid w:val="001B3A34"/>
    <w:rsid w:val="001C6F5E"/>
    <w:rsid w:val="001D1A1A"/>
    <w:rsid w:val="001E2492"/>
    <w:rsid w:val="002067C9"/>
    <w:rsid w:val="00254955"/>
    <w:rsid w:val="002706DD"/>
    <w:rsid w:val="00315D81"/>
    <w:rsid w:val="00334AFB"/>
    <w:rsid w:val="00342BD6"/>
    <w:rsid w:val="003610FF"/>
    <w:rsid w:val="00362CD0"/>
    <w:rsid w:val="003A0651"/>
    <w:rsid w:val="003B22E3"/>
    <w:rsid w:val="003B744E"/>
    <w:rsid w:val="003C5A3A"/>
    <w:rsid w:val="003E1E3E"/>
    <w:rsid w:val="003F2ED1"/>
    <w:rsid w:val="003F55EA"/>
    <w:rsid w:val="00443813"/>
    <w:rsid w:val="00453FDF"/>
    <w:rsid w:val="0045717D"/>
    <w:rsid w:val="004D3ED7"/>
    <w:rsid w:val="004D78D0"/>
    <w:rsid w:val="00534410"/>
    <w:rsid w:val="00540A46"/>
    <w:rsid w:val="00542A6E"/>
    <w:rsid w:val="005454C8"/>
    <w:rsid w:val="00596237"/>
    <w:rsid w:val="00597C5C"/>
    <w:rsid w:val="005A536A"/>
    <w:rsid w:val="005B4499"/>
    <w:rsid w:val="005B5B8D"/>
    <w:rsid w:val="005F25A8"/>
    <w:rsid w:val="006053B0"/>
    <w:rsid w:val="00611DD3"/>
    <w:rsid w:val="0062042A"/>
    <w:rsid w:val="00645DBD"/>
    <w:rsid w:val="0064657C"/>
    <w:rsid w:val="00653C48"/>
    <w:rsid w:val="0066168E"/>
    <w:rsid w:val="00696033"/>
    <w:rsid w:val="006E5B2C"/>
    <w:rsid w:val="006F10CE"/>
    <w:rsid w:val="006F2319"/>
    <w:rsid w:val="007126EC"/>
    <w:rsid w:val="0072659D"/>
    <w:rsid w:val="00765FB8"/>
    <w:rsid w:val="00770CDD"/>
    <w:rsid w:val="0078431A"/>
    <w:rsid w:val="007916C4"/>
    <w:rsid w:val="007D60D4"/>
    <w:rsid w:val="007D753F"/>
    <w:rsid w:val="007E5AFC"/>
    <w:rsid w:val="007F442C"/>
    <w:rsid w:val="007F51F0"/>
    <w:rsid w:val="00820E6B"/>
    <w:rsid w:val="00821A60"/>
    <w:rsid w:val="008247C7"/>
    <w:rsid w:val="00831EEC"/>
    <w:rsid w:val="00835B8F"/>
    <w:rsid w:val="00840BBF"/>
    <w:rsid w:val="008455C1"/>
    <w:rsid w:val="00871778"/>
    <w:rsid w:val="00875918"/>
    <w:rsid w:val="00885A1B"/>
    <w:rsid w:val="008B1172"/>
    <w:rsid w:val="008C6B3A"/>
    <w:rsid w:val="008D3005"/>
    <w:rsid w:val="008D63F4"/>
    <w:rsid w:val="008E0F57"/>
    <w:rsid w:val="009001C8"/>
    <w:rsid w:val="00916B3E"/>
    <w:rsid w:val="009416DF"/>
    <w:rsid w:val="0095088F"/>
    <w:rsid w:val="009A4119"/>
    <w:rsid w:val="009A553A"/>
    <w:rsid w:val="009A5DA0"/>
    <w:rsid w:val="009B65A5"/>
    <w:rsid w:val="009C1A25"/>
    <w:rsid w:val="009D4E68"/>
    <w:rsid w:val="00A065A6"/>
    <w:rsid w:val="00A06EFF"/>
    <w:rsid w:val="00A1084F"/>
    <w:rsid w:val="00A131A9"/>
    <w:rsid w:val="00A16910"/>
    <w:rsid w:val="00A24B9F"/>
    <w:rsid w:val="00A24CF7"/>
    <w:rsid w:val="00A42842"/>
    <w:rsid w:val="00A5162D"/>
    <w:rsid w:val="00A84F05"/>
    <w:rsid w:val="00A90405"/>
    <w:rsid w:val="00A97999"/>
    <w:rsid w:val="00AA1240"/>
    <w:rsid w:val="00AE5740"/>
    <w:rsid w:val="00AE7B4F"/>
    <w:rsid w:val="00AF3E4B"/>
    <w:rsid w:val="00B10A13"/>
    <w:rsid w:val="00B10BB0"/>
    <w:rsid w:val="00B10E94"/>
    <w:rsid w:val="00B1702C"/>
    <w:rsid w:val="00B24F16"/>
    <w:rsid w:val="00B25406"/>
    <w:rsid w:val="00B2722B"/>
    <w:rsid w:val="00B33B89"/>
    <w:rsid w:val="00B4298F"/>
    <w:rsid w:val="00B47F54"/>
    <w:rsid w:val="00B6495B"/>
    <w:rsid w:val="00B76B06"/>
    <w:rsid w:val="00B95548"/>
    <w:rsid w:val="00B95FB3"/>
    <w:rsid w:val="00BD58E7"/>
    <w:rsid w:val="00BF1527"/>
    <w:rsid w:val="00C43E12"/>
    <w:rsid w:val="00C51377"/>
    <w:rsid w:val="00C73FD2"/>
    <w:rsid w:val="00C7422F"/>
    <w:rsid w:val="00C808BC"/>
    <w:rsid w:val="00C90AE4"/>
    <w:rsid w:val="00C97494"/>
    <w:rsid w:val="00CD68A7"/>
    <w:rsid w:val="00D15B94"/>
    <w:rsid w:val="00D17411"/>
    <w:rsid w:val="00D202E3"/>
    <w:rsid w:val="00D30C6D"/>
    <w:rsid w:val="00D60D0F"/>
    <w:rsid w:val="00D63F7A"/>
    <w:rsid w:val="00D772B7"/>
    <w:rsid w:val="00D80213"/>
    <w:rsid w:val="00D81085"/>
    <w:rsid w:val="00D84463"/>
    <w:rsid w:val="00D93821"/>
    <w:rsid w:val="00DA18D4"/>
    <w:rsid w:val="00DE2F47"/>
    <w:rsid w:val="00DF4268"/>
    <w:rsid w:val="00E00D37"/>
    <w:rsid w:val="00E04533"/>
    <w:rsid w:val="00E0621E"/>
    <w:rsid w:val="00E11BE2"/>
    <w:rsid w:val="00E170F6"/>
    <w:rsid w:val="00E36AE4"/>
    <w:rsid w:val="00E73B11"/>
    <w:rsid w:val="00E848D5"/>
    <w:rsid w:val="00EA6F8B"/>
    <w:rsid w:val="00EB7EFB"/>
    <w:rsid w:val="00ED6DFD"/>
    <w:rsid w:val="00EF269C"/>
    <w:rsid w:val="00F01014"/>
    <w:rsid w:val="00F03053"/>
    <w:rsid w:val="00F33926"/>
    <w:rsid w:val="00FA208E"/>
    <w:rsid w:val="00FE42D6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D419F"/>
  <w14:defaultImageDpi w14:val="300"/>
  <w15:docId w15:val="{79929953-23D2-8940-B7D8-DDA53EE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pPr>
      <w:tabs>
        <w:tab w:val="left" w:pos="1714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2A7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3ED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3E1E3E"/>
    <w:pPr>
      <w:keepNext/>
      <w:keepLines/>
      <w:tabs>
        <w:tab w:val="center" w:pos="4680"/>
      </w:tabs>
      <w:spacing w:before="120"/>
      <w:ind w:left="-990"/>
      <w:jc w:val="left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3E1E3E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1602A7"/>
    <w:rPr>
      <w:rFonts w:ascii="Helvetica" w:eastAsia="MS Gothic" w:hAnsi="Helvetica" w:cs="Times New Roman"/>
      <w:b/>
      <w:bCs/>
      <w:color w:val="63666A"/>
      <w:sz w:val="19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D202E3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32"/>
      <w:szCs w:val="32"/>
    </w:rPr>
  </w:style>
  <w:style w:type="paragraph" w:customStyle="1" w:styleId="Notessubhead">
    <w:name w:val="Notes subhead"/>
    <w:basedOn w:val="AgendaTitle"/>
    <w:autoRedefine/>
    <w:rsid w:val="00D17411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rsid w:val="00821A60"/>
    <w:pPr>
      <w:spacing w:line="300" w:lineRule="auto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5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B2722B"/>
    <w:pPr>
      <w:spacing w:before="40" w:after="80" w:line="240" w:lineRule="auto"/>
      <w:ind w:left="-29"/>
    </w:p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4D3ED7"/>
    <w:rPr>
      <w:rFonts w:ascii="Calibri" w:eastAsia="MS Gothic" w:hAnsi="Calibri" w:cs="Times New Roman"/>
      <w:b/>
      <w:bCs/>
      <w:color w:val="4F81BD"/>
      <w:sz w:val="20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reston:Library:Application%20Support:Microsoft:Office:User%20Templates:My%20Templates:FNAL_ScientistsNotes_071715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9C1B1-3E89-C34A-BB3D-9B4342C9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Macintosh%20HD:Users:preston:Library:Application%20Support:Microsoft:Office:User%20Templates:My%20Templates:FNAL_ScientistsNotes_071715_v1.dotx</Template>
  <TotalTime>1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Sandbox Studio</Company>
  <LinksUpToDate>false</LinksUpToDate>
  <CharactersWithSpaces>4477</CharactersWithSpaces>
  <SharedDoc>false</SharedDoc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Sandbox Studio</dc:creator>
  <cp:keywords/>
  <cp:lastModifiedBy>Samantha A. Koch</cp:lastModifiedBy>
  <cp:revision>4</cp:revision>
  <cp:lastPrinted>2015-09-04T16:27:00Z</cp:lastPrinted>
  <dcterms:created xsi:type="dcterms:W3CDTF">2020-09-14T14:49:00Z</dcterms:created>
  <dcterms:modified xsi:type="dcterms:W3CDTF">2024-12-13T22:26:00Z</dcterms:modified>
</cp:coreProperties>
</file>